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95" w:rsidRDefault="00A30595" w:rsidP="00D25D37">
      <w:pPr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A30595" w:rsidRDefault="00A30595" w:rsidP="00D25D37">
      <w:pPr>
        <w:rPr>
          <w:rFonts w:ascii="Calibri" w:hAnsi="Calibri"/>
          <w:sz w:val="22"/>
          <w:szCs w:val="22"/>
          <w:lang w:eastAsia="en-US"/>
        </w:rPr>
      </w:pPr>
    </w:p>
    <w:p w:rsidR="00A30595" w:rsidRDefault="00A30595" w:rsidP="00D25D37">
      <w:pPr>
        <w:rPr>
          <w:rFonts w:ascii="Calibri" w:hAnsi="Calibri"/>
          <w:sz w:val="22"/>
          <w:szCs w:val="22"/>
          <w:lang w:eastAsia="en-US"/>
        </w:rPr>
      </w:pPr>
    </w:p>
    <w:p w:rsidR="00A30595" w:rsidRDefault="00A30595" w:rsidP="00DB3538">
      <w:pPr>
        <w:pStyle w:val="11"/>
        <w:jc w:val="right"/>
        <w:rPr>
          <w:b w:val="0"/>
          <w:sz w:val="24"/>
          <w:szCs w:val="24"/>
        </w:rPr>
      </w:pPr>
      <w:r w:rsidRPr="004655F4">
        <w:rPr>
          <w:b w:val="0"/>
          <w:sz w:val="24"/>
          <w:szCs w:val="24"/>
        </w:rPr>
        <w:t>Проект</w:t>
      </w:r>
    </w:p>
    <w:p w:rsidR="00A30595" w:rsidRDefault="00A30595" w:rsidP="003B7ABA">
      <w:pPr>
        <w:pStyle w:val="11"/>
      </w:pPr>
    </w:p>
    <w:p w:rsidR="00A30595" w:rsidRDefault="00A30595" w:rsidP="003B7ABA">
      <w:pPr>
        <w:pStyle w:val="11"/>
      </w:pPr>
      <w:r>
        <w:t>Собрание депутатов Ненецкого автономного округа</w:t>
      </w:r>
    </w:p>
    <w:p w:rsidR="00A30595" w:rsidRDefault="00A30595" w:rsidP="003B7ABA">
      <w:pPr>
        <w:pStyle w:val="12"/>
      </w:pPr>
      <w:r>
        <w:t>___________ сессия 28-го созыва</w:t>
      </w:r>
    </w:p>
    <w:p w:rsidR="00A30595" w:rsidRDefault="00A30595" w:rsidP="00D25D37">
      <w:pPr>
        <w:pStyle w:val="13"/>
        <w:spacing w:after="680"/>
      </w:pPr>
      <w:r>
        <w:t>ПОСТАНОВЛЕНИЕ</w:t>
      </w:r>
    </w:p>
    <w:p w:rsidR="00A30595" w:rsidRDefault="00A30595" w:rsidP="00D25D37">
      <w:pPr>
        <w:jc w:val="center"/>
        <w:rPr>
          <w:b/>
        </w:rPr>
      </w:pPr>
      <w:r w:rsidRPr="007055E4">
        <w:rPr>
          <w:b/>
        </w:rPr>
        <w:t>О</w:t>
      </w:r>
      <w:r>
        <w:rPr>
          <w:b/>
        </w:rPr>
        <w:t>б отзыве проекта федерального закона № 799282-7</w:t>
      </w:r>
    </w:p>
    <w:p w:rsidR="00A30595" w:rsidRDefault="00A30595" w:rsidP="00D25D37">
      <w:pPr>
        <w:jc w:val="center"/>
        <w:rPr>
          <w:b/>
          <w:bCs/>
        </w:rPr>
      </w:pPr>
      <w:r w:rsidRPr="007055E4">
        <w:rPr>
          <w:b/>
          <w:bCs/>
        </w:rPr>
        <w:t xml:space="preserve">«О внесении изменений </w:t>
      </w:r>
      <w:r>
        <w:rPr>
          <w:b/>
          <w:bCs/>
        </w:rPr>
        <w:t>в Федеральный закон «Об отходах</w:t>
      </w:r>
    </w:p>
    <w:p w:rsidR="00A30595" w:rsidRDefault="00A30595" w:rsidP="00D25D37">
      <w:pPr>
        <w:spacing w:after="920"/>
        <w:jc w:val="center"/>
        <w:rPr>
          <w:b/>
          <w:bCs/>
        </w:rPr>
      </w:pPr>
      <w:r w:rsidRPr="007055E4">
        <w:rPr>
          <w:b/>
          <w:bCs/>
        </w:rPr>
        <w:t>производства и потребления</w:t>
      </w:r>
      <w:r>
        <w:rPr>
          <w:b/>
          <w:bCs/>
        </w:rPr>
        <w:t>»</w:t>
      </w:r>
    </w:p>
    <w:p w:rsidR="00A30595" w:rsidRPr="00D25D37" w:rsidRDefault="00A30595" w:rsidP="00D25D3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t xml:space="preserve">В </w:t>
      </w:r>
      <w:r w:rsidRPr="00D25D37">
        <w:t xml:space="preserve">связи с необходимостью дополнительной проработки предмета регулирования проекта федерального закона № 799282-7 </w:t>
      </w:r>
      <w:r w:rsidRPr="00D25D37">
        <w:rPr>
          <w:bCs/>
        </w:rPr>
        <w:t xml:space="preserve">«О внесении изменений в Федеральный закон «Об отходах производства и потребления» на основании рекомендации, представленной в абзаце втором пункта 10 </w:t>
      </w:r>
      <w:r>
        <w:rPr>
          <w:lang w:eastAsia="en-US"/>
        </w:rPr>
        <w:t>П</w:t>
      </w:r>
      <w:r w:rsidRPr="00D25D37">
        <w:rPr>
          <w:lang w:eastAsia="en-US"/>
        </w:rPr>
        <w:t>остановления Совета Федерации Федерального Собрания Российской Федерации</w:t>
      </w:r>
      <w:r>
        <w:rPr>
          <w:lang w:eastAsia="en-US"/>
        </w:rPr>
        <w:t xml:space="preserve"> от 12 февраля 2020 года № 47-СФ «О государственной поддержке социально-экономического развития Ненецкого автономного округа</w:t>
      </w:r>
      <w:r w:rsidRPr="00D25D37">
        <w:rPr>
          <w:lang w:eastAsia="en-US"/>
        </w:rPr>
        <w:t>»</w:t>
      </w:r>
      <w:r w:rsidRPr="00D25D37">
        <w:rPr>
          <w:bCs/>
        </w:rPr>
        <w:t>,</w:t>
      </w:r>
      <w:r>
        <w:rPr>
          <w:bCs/>
        </w:rPr>
        <w:t xml:space="preserve"> в соответствии с </w:t>
      </w:r>
      <w:r>
        <w:t xml:space="preserve">пунктом «б» части 6 статьи 112 </w:t>
      </w:r>
      <w:r w:rsidRPr="000D295C">
        <w:t>Регламента Государственной Думы Федерального Собрания Российской Федерации</w:t>
      </w:r>
      <w:r>
        <w:t xml:space="preserve">, </w:t>
      </w:r>
      <w:r w:rsidRPr="00D25D37">
        <w:t>Собрание депутатов Ненецкого автономного</w:t>
      </w:r>
      <w:r>
        <w:t xml:space="preserve"> </w:t>
      </w:r>
      <w:r w:rsidRPr="00D25D37">
        <w:t>округа</w:t>
      </w:r>
      <w:r>
        <w:t xml:space="preserve"> </w:t>
      </w:r>
      <w:r w:rsidRPr="00D25D37">
        <w:rPr>
          <w:b/>
        </w:rPr>
        <w:t>п о с т а н о в л я е т</w:t>
      </w:r>
      <w:r>
        <w:t>:</w:t>
      </w:r>
    </w:p>
    <w:p w:rsidR="00A30595" w:rsidRDefault="00A30595" w:rsidP="00D25D37">
      <w:pPr>
        <w:pStyle w:val="30"/>
        <w:spacing w:before="520"/>
      </w:pPr>
      <w:r>
        <w:t xml:space="preserve">1. Отозвать проект федерального закона </w:t>
      </w:r>
      <w:r w:rsidRPr="00D25D37">
        <w:t xml:space="preserve">№ 799282-7 </w:t>
      </w:r>
      <w:r>
        <w:rPr>
          <w:bCs/>
        </w:rPr>
        <w:t>«О внесении изменений      в Федеральный закон «Об отходах производства и потребления».</w:t>
      </w:r>
    </w:p>
    <w:p w:rsidR="00A30595" w:rsidRDefault="00A30595" w:rsidP="00D25D37">
      <w:pPr>
        <w:pStyle w:val="30"/>
        <w:spacing w:before="360"/>
      </w:pPr>
      <w:r>
        <w:t>2. Направить настоящее постановление в Государственную Думу Федерального Собрания Российской Федерации.</w:t>
      </w:r>
    </w:p>
    <w:p w:rsidR="00A30595" w:rsidRDefault="00A30595" w:rsidP="009F206F">
      <w:pPr>
        <w:pStyle w:val="30"/>
        <w:spacing w:before="360"/>
      </w:pPr>
      <w:r>
        <w:t>3. Признать утратившим силу постановление Собрания депутатов Ненецкого автономного округа от 18 апреля 2019 года № 109-сд «О законодательной инициативе Собрания депутатов Ненецкого автономного округа по внесению в Государственную Думу Федерального Собрания Российской Федерации проекта федерального  закона  «О внесении изменений в Федеральный закон «Об отходах производства и потребления»».</w:t>
      </w:r>
    </w:p>
    <w:p w:rsidR="00A30595" w:rsidRDefault="00A30595" w:rsidP="00D25D37">
      <w:pPr>
        <w:pStyle w:val="30"/>
        <w:spacing w:before="400"/>
      </w:pPr>
      <w:r>
        <w:t>4. Настоящее постановление вступает в силу со дня его принятия.</w:t>
      </w:r>
    </w:p>
    <w:p w:rsidR="00A30595" w:rsidRDefault="00A30595" w:rsidP="00D25D37">
      <w:pPr>
        <w:pStyle w:val="50"/>
      </w:pPr>
      <w:r>
        <w:t>Председатель Собрания депутатов</w:t>
      </w:r>
    </w:p>
    <w:p w:rsidR="00A30595" w:rsidRDefault="00A30595" w:rsidP="00D25D37">
      <w:pPr>
        <w:pStyle w:val="51"/>
        <w:jc w:val="both"/>
      </w:pPr>
      <w:r>
        <w:t>Ненецкого автономного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      А.И. Лутовинов</w:t>
      </w:r>
    </w:p>
    <w:p w:rsidR="00A30595" w:rsidRDefault="00A30595" w:rsidP="00D25D37">
      <w:pPr>
        <w:pStyle w:val="52"/>
      </w:pPr>
      <w:r>
        <w:t>г. Нарьян-Мар</w:t>
      </w:r>
    </w:p>
    <w:p w:rsidR="00A30595" w:rsidRDefault="00A30595" w:rsidP="00D25D37">
      <w:pPr>
        <w:pStyle w:val="52"/>
      </w:pPr>
      <w:r>
        <w:t>__ ________ 2020 года</w:t>
      </w:r>
    </w:p>
    <w:p w:rsidR="00A30595" w:rsidRDefault="00A30595" w:rsidP="003B7ABA">
      <w:r>
        <w:t>№ ___-сд</w:t>
      </w:r>
    </w:p>
    <w:p w:rsidR="00A30595" w:rsidRDefault="00A30595" w:rsidP="001B4B83">
      <w:r>
        <w:t xml:space="preserve"> </w:t>
      </w:r>
    </w:p>
    <w:p w:rsidR="00A30595" w:rsidRDefault="00A30595"/>
    <w:sectPr w:rsidR="00A30595" w:rsidSect="001B4B83">
      <w:footerReference w:type="even" r:id="rId7"/>
      <w:pgSz w:w="11906" w:h="16838" w:code="9"/>
      <w:pgMar w:top="709" w:right="1418" w:bottom="71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95" w:rsidRDefault="00A30595" w:rsidP="00BA76C2">
      <w:r>
        <w:separator/>
      </w:r>
    </w:p>
  </w:endnote>
  <w:endnote w:type="continuationSeparator" w:id="0">
    <w:p w:rsidR="00A30595" w:rsidRDefault="00A30595" w:rsidP="00BA7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95" w:rsidRDefault="00A305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0595" w:rsidRDefault="00A305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95" w:rsidRDefault="00A30595" w:rsidP="00BA76C2">
      <w:r>
        <w:separator/>
      </w:r>
    </w:p>
  </w:footnote>
  <w:footnote w:type="continuationSeparator" w:id="0">
    <w:p w:rsidR="00A30595" w:rsidRDefault="00A30595" w:rsidP="00BA7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4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ABA"/>
    <w:rsid w:val="000149CC"/>
    <w:rsid w:val="000617B3"/>
    <w:rsid w:val="00082378"/>
    <w:rsid w:val="000D295C"/>
    <w:rsid w:val="000F7C32"/>
    <w:rsid w:val="001050CF"/>
    <w:rsid w:val="00124BFC"/>
    <w:rsid w:val="00126286"/>
    <w:rsid w:val="001279D4"/>
    <w:rsid w:val="00157DFB"/>
    <w:rsid w:val="001669AA"/>
    <w:rsid w:val="0019517C"/>
    <w:rsid w:val="001A2B23"/>
    <w:rsid w:val="001B4B83"/>
    <w:rsid w:val="001D396A"/>
    <w:rsid w:val="001E4DB5"/>
    <w:rsid w:val="001F0208"/>
    <w:rsid w:val="001F79D1"/>
    <w:rsid w:val="00210DC1"/>
    <w:rsid w:val="002122B0"/>
    <w:rsid w:val="00212BB1"/>
    <w:rsid w:val="002223E2"/>
    <w:rsid w:val="0025329B"/>
    <w:rsid w:val="00265EA3"/>
    <w:rsid w:val="002C6E7F"/>
    <w:rsid w:val="002E0736"/>
    <w:rsid w:val="002E7AD6"/>
    <w:rsid w:val="002F5582"/>
    <w:rsid w:val="00340009"/>
    <w:rsid w:val="0038423E"/>
    <w:rsid w:val="003919A0"/>
    <w:rsid w:val="003A491A"/>
    <w:rsid w:val="003A66D5"/>
    <w:rsid w:val="003B004C"/>
    <w:rsid w:val="003B7ABA"/>
    <w:rsid w:val="003C0B7A"/>
    <w:rsid w:val="003E72D7"/>
    <w:rsid w:val="004046B1"/>
    <w:rsid w:val="00413EA9"/>
    <w:rsid w:val="004655F4"/>
    <w:rsid w:val="00477652"/>
    <w:rsid w:val="00486E7D"/>
    <w:rsid w:val="00490100"/>
    <w:rsid w:val="004A0082"/>
    <w:rsid w:val="0050368B"/>
    <w:rsid w:val="005227A6"/>
    <w:rsid w:val="00533200"/>
    <w:rsid w:val="00587234"/>
    <w:rsid w:val="00587505"/>
    <w:rsid w:val="005A0B07"/>
    <w:rsid w:val="005C1688"/>
    <w:rsid w:val="005E7A31"/>
    <w:rsid w:val="00630E41"/>
    <w:rsid w:val="006536C4"/>
    <w:rsid w:val="00662C18"/>
    <w:rsid w:val="00682092"/>
    <w:rsid w:val="0068563D"/>
    <w:rsid w:val="006A09D6"/>
    <w:rsid w:val="006C094F"/>
    <w:rsid w:val="006E54A8"/>
    <w:rsid w:val="006F13B5"/>
    <w:rsid w:val="007055E4"/>
    <w:rsid w:val="0071450B"/>
    <w:rsid w:val="00765728"/>
    <w:rsid w:val="00770A59"/>
    <w:rsid w:val="007710B6"/>
    <w:rsid w:val="007B3753"/>
    <w:rsid w:val="007B5DF9"/>
    <w:rsid w:val="007C2389"/>
    <w:rsid w:val="007D1724"/>
    <w:rsid w:val="007D257E"/>
    <w:rsid w:val="007E560F"/>
    <w:rsid w:val="007F266A"/>
    <w:rsid w:val="00803D0B"/>
    <w:rsid w:val="00817964"/>
    <w:rsid w:val="0082458C"/>
    <w:rsid w:val="008270FB"/>
    <w:rsid w:val="0083145F"/>
    <w:rsid w:val="00834287"/>
    <w:rsid w:val="00863CB5"/>
    <w:rsid w:val="008B2F73"/>
    <w:rsid w:val="008B39EB"/>
    <w:rsid w:val="008C306D"/>
    <w:rsid w:val="008C3E70"/>
    <w:rsid w:val="008D6074"/>
    <w:rsid w:val="008F75E7"/>
    <w:rsid w:val="00916654"/>
    <w:rsid w:val="0092213B"/>
    <w:rsid w:val="009330B1"/>
    <w:rsid w:val="00942209"/>
    <w:rsid w:val="00957E94"/>
    <w:rsid w:val="00970079"/>
    <w:rsid w:val="0098521F"/>
    <w:rsid w:val="00994B10"/>
    <w:rsid w:val="009B6ACB"/>
    <w:rsid w:val="009C1D1E"/>
    <w:rsid w:val="009C390A"/>
    <w:rsid w:val="009F206F"/>
    <w:rsid w:val="009F6EB2"/>
    <w:rsid w:val="00A05A61"/>
    <w:rsid w:val="00A077AC"/>
    <w:rsid w:val="00A13A36"/>
    <w:rsid w:val="00A30595"/>
    <w:rsid w:val="00A33725"/>
    <w:rsid w:val="00A3541B"/>
    <w:rsid w:val="00A43709"/>
    <w:rsid w:val="00A50869"/>
    <w:rsid w:val="00A54CEF"/>
    <w:rsid w:val="00A54F42"/>
    <w:rsid w:val="00A70224"/>
    <w:rsid w:val="00A96871"/>
    <w:rsid w:val="00AA1C21"/>
    <w:rsid w:val="00AC220F"/>
    <w:rsid w:val="00AD1F5A"/>
    <w:rsid w:val="00AE5367"/>
    <w:rsid w:val="00B125A6"/>
    <w:rsid w:val="00B57C2F"/>
    <w:rsid w:val="00B85224"/>
    <w:rsid w:val="00BA76C2"/>
    <w:rsid w:val="00BE2C52"/>
    <w:rsid w:val="00C33DD0"/>
    <w:rsid w:val="00C44742"/>
    <w:rsid w:val="00C629C0"/>
    <w:rsid w:val="00C9115F"/>
    <w:rsid w:val="00C9278C"/>
    <w:rsid w:val="00CA7A6A"/>
    <w:rsid w:val="00CC7587"/>
    <w:rsid w:val="00CD1495"/>
    <w:rsid w:val="00D00703"/>
    <w:rsid w:val="00D13F77"/>
    <w:rsid w:val="00D25D37"/>
    <w:rsid w:val="00D4066B"/>
    <w:rsid w:val="00D8090B"/>
    <w:rsid w:val="00D9080E"/>
    <w:rsid w:val="00D9690A"/>
    <w:rsid w:val="00D96A29"/>
    <w:rsid w:val="00DA0706"/>
    <w:rsid w:val="00DB3538"/>
    <w:rsid w:val="00E04842"/>
    <w:rsid w:val="00E12E22"/>
    <w:rsid w:val="00E62D73"/>
    <w:rsid w:val="00E77264"/>
    <w:rsid w:val="00E80009"/>
    <w:rsid w:val="00E811AA"/>
    <w:rsid w:val="00E8689C"/>
    <w:rsid w:val="00E87619"/>
    <w:rsid w:val="00EB257D"/>
    <w:rsid w:val="00F46254"/>
    <w:rsid w:val="00F76E32"/>
    <w:rsid w:val="00F77286"/>
    <w:rsid w:val="00F928CA"/>
    <w:rsid w:val="00F97E6B"/>
    <w:rsid w:val="00FA2906"/>
    <w:rsid w:val="00FC050D"/>
    <w:rsid w:val="00FD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B7A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AB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A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A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7A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7AB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7ABA"/>
    <w:rPr>
      <w:rFonts w:ascii="Arial" w:hAnsi="Arial" w:cs="Arial"/>
      <w:b/>
      <w:bCs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3B7A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AB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B7A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B7A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7ABA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B7A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A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Стиль"/>
    <w:uiPriority w:val="99"/>
    <w:rsid w:val="003B7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B7A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7ABA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3B7ABA"/>
    <w:rPr>
      <w:rFonts w:cs="Times New Roman"/>
      <w:color w:val="0000FF"/>
      <w:u w:val="single"/>
    </w:rPr>
  </w:style>
  <w:style w:type="paragraph" w:customStyle="1" w:styleId="30">
    <w:name w:val="3.0 текст постановления"/>
    <w:basedOn w:val="Normal"/>
    <w:uiPriority w:val="99"/>
    <w:rsid w:val="003B7ABA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3B7ABA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3B7ABA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3B7ABA"/>
  </w:style>
  <w:style w:type="paragraph" w:customStyle="1" w:styleId="11">
    <w:name w:val="1.1 Собрание депутатов НАО"/>
    <w:basedOn w:val="30"/>
    <w:next w:val="12"/>
    <w:uiPriority w:val="99"/>
    <w:rsid w:val="003B7ABA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3B7ABA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3B7ABA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3B7ABA"/>
    <w:pPr>
      <w:spacing w:before="1000"/>
      <w:ind w:firstLine="0"/>
      <w:contextualSpacing/>
      <w:jc w:val="center"/>
    </w:pPr>
    <w:rPr>
      <w:b/>
    </w:rPr>
  </w:style>
  <w:style w:type="paragraph" w:customStyle="1" w:styleId="ConsPlusNormal">
    <w:name w:val="ConsPlusNormal"/>
    <w:uiPriority w:val="99"/>
    <w:rsid w:val="003B7AB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B7ABA"/>
    <w:pPr>
      <w:spacing w:line="360" w:lineRule="auto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B7AB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B35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13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EA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62C18"/>
    <w:pPr>
      <w:ind w:left="720"/>
      <w:contextualSpacing/>
    </w:pPr>
  </w:style>
  <w:style w:type="paragraph" w:styleId="NoSpacing">
    <w:name w:val="No Spacing"/>
    <w:uiPriority w:val="99"/>
    <w:qFormat/>
    <w:rsid w:val="00157DFB"/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"/>
    <w:uiPriority w:val="99"/>
    <w:rsid w:val="00157DF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2</Pages>
  <Words>259</Words>
  <Characters>1479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21</cp:revision>
  <cp:lastPrinted>2020-05-14T12:07:00Z</cp:lastPrinted>
  <dcterms:created xsi:type="dcterms:W3CDTF">2020-05-14T10:53:00Z</dcterms:created>
  <dcterms:modified xsi:type="dcterms:W3CDTF">2020-05-15T19:12:00Z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</Properties>
</file>